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C10C" w14:textId="77777777" w:rsidR="00F10948" w:rsidRDefault="00503565">
      <w:pPr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附件</w:t>
      </w:r>
    </w:p>
    <w:p w14:paraId="59CC47BA" w14:textId="77777777" w:rsidR="00F10948" w:rsidRDefault="00503565"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202</w:t>
      </w:r>
      <w:r>
        <w:rPr>
          <w:rFonts w:ascii="仿宋_GB2312" w:eastAsia="仿宋_GB2312" w:hint="eastAsia"/>
          <w:b/>
          <w:sz w:val="36"/>
          <w:szCs w:val="36"/>
        </w:rPr>
        <w:t>5</w:t>
      </w:r>
      <w:r>
        <w:rPr>
          <w:rFonts w:ascii="仿宋_GB2312" w:eastAsia="仿宋_GB2312" w:hint="eastAsia"/>
          <w:b/>
          <w:sz w:val="36"/>
          <w:szCs w:val="36"/>
        </w:rPr>
        <w:t>年度黑龙江财经学院校级科研项目选题征集表</w:t>
      </w:r>
    </w:p>
    <w:p w14:paraId="72883081" w14:textId="77777777" w:rsidR="00F10948" w:rsidRDefault="00503565">
      <w:pPr>
        <w:spacing w:line="5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选题申报单位：（盖章）</w:t>
      </w:r>
    </w:p>
    <w:tbl>
      <w:tblPr>
        <w:tblpPr w:leftFromText="180" w:rightFromText="180" w:vertAnchor="text" w:horzAnchor="margin" w:tblpY="22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9"/>
        <w:gridCol w:w="1417"/>
        <w:gridCol w:w="1895"/>
        <w:gridCol w:w="1317"/>
        <w:gridCol w:w="1007"/>
        <w:gridCol w:w="1871"/>
      </w:tblGrid>
      <w:tr w:rsidR="00F10948" w14:paraId="3DBDE81C" w14:textId="77777777">
        <w:trPr>
          <w:trHeight w:val="616"/>
        </w:trPr>
        <w:tc>
          <w:tcPr>
            <w:tcW w:w="1137" w:type="pct"/>
            <w:vAlign w:val="center"/>
          </w:tcPr>
          <w:p w14:paraId="2144E5F9" w14:textId="77777777" w:rsidR="00F10948" w:rsidRDefault="00503565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选题推荐人</w:t>
            </w:r>
          </w:p>
        </w:tc>
        <w:tc>
          <w:tcPr>
            <w:tcW w:w="729" w:type="pct"/>
            <w:vAlign w:val="center"/>
          </w:tcPr>
          <w:p w14:paraId="4B96B25E" w14:textId="77777777" w:rsidR="00F10948" w:rsidRDefault="00F1094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75" w:type="pct"/>
            <w:vAlign w:val="center"/>
          </w:tcPr>
          <w:p w14:paraId="28F69C0A" w14:textId="77777777" w:rsidR="00F10948" w:rsidRDefault="00503565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678" w:type="pct"/>
            <w:vAlign w:val="center"/>
          </w:tcPr>
          <w:p w14:paraId="46052F49" w14:textId="77777777" w:rsidR="00F10948" w:rsidRDefault="00F1094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18" w:type="pct"/>
            <w:vAlign w:val="center"/>
          </w:tcPr>
          <w:p w14:paraId="12DC0165" w14:textId="77777777" w:rsidR="00F10948" w:rsidRDefault="00503565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963" w:type="pct"/>
            <w:vAlign w:val="center"/>
          </w:tcPr>
          <w:p w14:paraId="494E5792" w14:textId="77777777" w:rsidR="00F10948" w:rsidRDefault="00F1094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10948" w14:paraId="17708040" w14:textId="77777777">
        <w:trPr>
          <w:trHeight w:val="616"/>
        </w:trPr>
        <w:tc>
          <w:tcPr>
            <w:tcW w:w="1137" w:type="pct"/>
            <w:vAlign w:val="center"/>
          </w:tcPr>
          <w:p w14:paraId="138ED3E5" w14:textId="77777777" w:rsidR="00F10948" w:rsidRDefault="00503565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选题名称</w:t>
            </w:r>
          </w:p>
        </w:tc>
        <w:tc>
          <w:tcPr>
            <w:tcW w:w="3863" w:type="pct"/>
            <w:gridSpan w:val="5"/>
            <w:vAlign w:val="center"/>
          </w:tcPr>
          <w:p w14:paraId="219B29A7" w14:textId="77777777" w:rsidR="00F10948" w:rsidRDefault="00F10948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F10948" w14:paraId="5A078DFC" w14:textId="77777777">
        <w:trPr>
          <w:trHeight w:val="626"/>
        </w:trPr>
        <w:tc>
          <w:tcPr>
            <w:tcW w:w="1137" w:type="pct"/>
            <w:vAlign w:val="center"/>
          </w:tcPr>
          <w:p w14:paraId="1D16F459" w14:textId="77777777" w:rsidR="00F10948" w:rsidRDefault="00503565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拟定选题类别</w:t>
            </w:r>
          </w:p>
        </w:tc>
        <w:tc>
          <w:tcPr>
            <w:tcW w:w="3863" w:type="pct"/>
            <w:gridSpan w:val="5"/>
            <w:vAlign w:val="center"/>
          </w:tcPr>
          <w:p w14:paraId="5217923B" w14:textId="6C7BCB56" w:rsidR="00F10948" w:rsidRDefault="0050356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一般项目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="00E92278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青年项目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 w:rsidR="00E92278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思政党建项目</w:t>
            </w:r>
            <w:r>
              <w:rPr>
                <w:rFonts w:eastAsia="仿宋_GB2312" w:hint="eastAsia"/>
                <w:sz w:val="28"/>
                <w:szCs w:val="28"/>
              </w:rPr>
              <w:sym w:font="Wingdings 2" w:char="00A3"/>
            </w:r>
          </w:p>
          <w:p w14:paraId="453DCF48" w14:textId="64854E53" w:rsidR="00F10948" w:rsidRDefault="00E92278" w:rsidP="00E9227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E92278">
              <w:rPr>
                <w:rFonts w:ascii="宋体" w:eastAsia="宋体" w:hAnsi="宋体" w:cs="宋体" w:hint="eastAsia"/>
                <w:sz w:val="28"/>
                <w:szCs w:val="28"/>
              </w:rPr>
              <w:t>信义文化研究专项</w:t>
            </w:r>
            <w:r w:rsidRPr="00E92278"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</w:t>
            </w:r>
            <w:r w:rsidR="00503565" w:rsidRPr="00E92278">
              <w:rPr>
                <w:rFonts w:ascii="宋体" w:eastAsia="宋体" w:hAnsi="宋体" w:cs="宋体" w:hint="eastAsia"/>
                <w:sz w:val="28"/>
                <w:szCs w:val="28"/>
              </w:rPr>
              <w:t>人才培养方案修订专项</w:t>
            </w:r>
            <w:r w:rsidR="00503565" w:rsidRPr="00E92278"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 w:rsidR="00503565" w:rsidRPr="00E92278"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</w:p>
        </w:tc>
      </w:tr>
      <w:tr w:rsidR="00F10948" w14:paraId="45D17E81" w14:textId="77777777" w:rsidTr="00E92278">
        <w:trPr>
          <w:cantSplit/>
          <w:trHeight w:val="9246"/>
        </w:trPr>
        <w:tc>
          <w:tcPr>
            <w:tcW w:w="5000" w:type="pct"/>
            <w:gridSpan w:val="6"/>
          </w:tcPr>
          <w:p w14:paraId="68525CF7" w14:textId="77777777" w:rsidR="00F10948" w:rsidRDefault="00503565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说明：（</w:t>
            </w: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 w:hint="eastAsia"/>
                <w:sz w:val="28"/>
              </w:rPr>
              <w:t>）选题研究意义</w:t>
            </w:r>
            <w:r>
              <w:rPr>
                <w:rFonts w:eastAsia="仿宋_GB2312" w:hint="eastAsia"/>
                <w:sz w:val="28"/>
              </w:rPr>
              <w:t>,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）选题的学术价值和应用价值。（</w:t>
            </w:r>
            <w:r>
              <w:rPr>
                <w:rFonts w:eastAsia="仿宋_GB2312" w:hint="eastAsia"/>
                <w:sz w:val="28"/>
              </w:rPr>
              <w:t>5</w:t>
            </w:r>
            <w:r>
              <w:rPr>
                <w:rFonts w:eastAsia="仿宋_GB2312"/>
                <w:sz w:val="28"/>
              </w:rPr>
              <w:t>00</w:t>
            </w:r>
            <w:r>
              <w:rPr>
                <w:rFonts w:eastAsia="仿宋_GB2312" w:hint="eastAsia"/>
                <w:sz w:val="28"/>
              </w:rPr>
              <w:t>字以内）</w:t>
            </w:r>
          </w:p>
          <w:p w14:paraId="5D39EA4F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CAEB392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2597909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3B8645E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705D0CD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638407E8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7F6E759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6615BB61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8FB27EE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3273F28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9C3BF64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14:paraId="6634CD2A" w14:textId="77777777" w:rsidR="00F10948" w:rsidRDefault="00F10948">
            <w:pPr>
              <w:spacing w:line="500" w:lineRule="exact"/>
              <w:jc w:val="left"/>
              <w:rPr>
                <w:rFonts w:eastAsia="仿宋_GB2312"/>
                <w:sz w:val="28"/>
              </w:rPr>
            </w:pPr>
          </w:p>
          <w:p w14:paraId="4854F33D" w14:textId="77777777" w:rsidR="00F10948" w:rsidRDefault="00F10948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14:paraId="32A7B33F" w14:textId="77777777" w:rsidR="00F10948" w:rsidRDefault="00F10948">
            <w:pPr>
              <w:spacing w:line="500" w:lineRule="exact"/>
              <w:ind w:right="1120"/>
              <w:rPr>
                <w:rFonts w:eastAsia="仿宋_GB2312"/>
                <w:sz w:val="28"/>
              </w:rPr>
            </w:pPr>
          </w:p>
          <w:p w14:paraId="40A738DB" w14:textId="4616E5D6" w:rsidR="00F10948" w:rsidRPr="00E92278" w:rsidRDefault="00F10948">
            <w:pPr>
              <w:spacing w:line="500" w:lineRule="exact"/>
              <w:ind w:right="1120"/>
              <w:rPr>
                <w:rFonts w:eastAsia="仿宋_GB2312" w:hint="eastAsia"/>
                <w:sz w:val="28"/>
              </w:rPr>
            </w:pPr>
          </w:p>
        </w:tc>
      </w:tr>
    </w:tbl>
    <w:p w14:paraId="5AE5DA2D" w14:textId="77777777" w:rsidR="00F10948" w:rsidRDefault="00503565">
      <w:pPr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（注：打印</w:t>
      </w: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份，填写如超出</w:t>
      </w: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页，请双面打印）</w:t>
      </w:r>
    </w:p>
    <w:sectPr w:rsidR="00F109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BD67" w14:textId="77777777" w:rsidR="00503565" w:rsidRDefault="00503565" w:rsidP="00E92278">
      <w:r>
        <w:separator/>
      </w:r>
    </w:p>
  </w:endnote>
  <w:endnote w:type="continuationSeparator" w:id="0">
    <w:p w14:paraId="34052777" w14:textId="77777777" w:rsidR="00503565" w:rsidRDefault="00503565" w:rsidP="00E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38D72" w14:textId="77777777" w:rsidR="00503565" w:rsidRDefault="00503565" w:rsidP="00E92278">
      <w:r>
        <w:separator/>
      </w:r>
    </w:p>
  </w:footnote>
  <w:footnote w:type="continuationSeparator" w:id="0">
    <w:p w14:paraId="52FF5FC3" w14:textId="77777777" w:rsidR="00503565" w:rsidRDefault="00503565" w:rsidP="00E9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B240F"/>
    <w:rsid w:val="000B0474"/>
    <w:rsid w:val="0011357B"/>
    <w:rsid w:val="001862DB"/>
    <w:rsid w:val="00236E4A"/>
    <w:rsid w:val="00414004"/>
    <w:rsid w:val="00425505"/>
    <w:rsid w:val="004964E8"/>
    <w:rsid w:val="00503565"/>
    <w:rsid w:val="005565BE"/>
    <w:rsid w:val="00621172"/>
    <w:rsid w:val="007824EF"/>
    <w:rsid w:val="00894B85"/>
    <w:rsid w:val="008A31EE"/>
    <w:rsid w:val="00901E58"/>
    <w:rsid w:val="0093494E"/>
    <w:rsid w:val="00A14FDC"/>
    <w:rsid w:val="00A57640"/>
    <w:rsid w:val="00A829E6"/>
    <w:rsid w:val="00B6704F"/>
    <w:rsid w:val="00BB47F0"/>
    <w:rsid w:val="00BC4E99"/>
    <w:rsid w:val="00C23DBF"/>
    <w:rsid w:val="00C755C1"/>
    <w:rsid w:val="00CB59E3"/>
    <w:rsid w:val="00D5125F"/>
    <w:rsid w:val="00D5547D"/>
    <w:rsid w:val="00E0394D"/>
    <w:rsid w:val="00E055E6"/>
    <w:rsid w:val="00E92278"/>
    <w:rsid w:val="00F10948"/>
    <w:rsid w:val="01033DA6"/>
    <w:rsid w:val="013D19E1"/>
    <w:rsid w:val="02BB240F"/>
    <w:rsid w:val="051C5275"/>
    <w:rsid w:val="05E030BA"/>
    <w:rsid w:val="087F09F0"/>
    <w:rsid w:val="09E769A4"/>
    <w:rsid w:val="0CA86FFF"/>
    <w:rsid w:val="0CAB3FEC"/>
    <w:rsid w:val="102170EE"/>
    <w:rsid w:val="11956B42"/>
    <w:rsid w:val="11F20AE5"/>
    <w:rsid w:val="14483A09"/>
    <w:rsid w:val="16081B3B"/>
    <w:rsid w:val="164C3B29"/>
    <w:rsid w:val="16AB1CDB"/>
    <w:rsid w:val="18717071"/>
    <w:rsid w:val="19075EAA"/>
    <w:rsid w:val="1AB76113"/>
    <w:rsid w:val="1B1D3502"/>
    <w:rsid w:val="1DB76FFF"/>
    <w:rsid w:val="20136908"/>
    <w:rsid w:val="21062B47"/>
    <w:rsid w:val="212E5A6B"/>
    <w:rsid w:val="21FE1950"/>
    <w:rsid w:val="2217737D"/>
    <w:rsid w:val="236433C9"/>
    <w:rsid w:val="24461DC3"/>
    <w:rsid w:val="26A21587"/>
    <w:rsid w:val="284E5B84"/>
    <w:rsid w:val="2B1D2044"/>
    <w:rsid w:val="2C293512"/>
    <w:rsid w:val="2DC22479"/>
    <w:rsid w:val="2E4254C8"/>
    <w:rsid w:val="2FAD618A"/>
    <w:rsid w:val="32C64186"/>
    <w:rsid w:val="3377228C"/>
    <w:rsid w:val="35E916E5"/>
    <w:rsid w:val="3633434C"/>
    <w:rsid w:val="36DB6313"/>
    <w:rsid w:val="37BD6A74"/>
    <w:rsid w:val="38C13583"/>
    <w:rsid w:val="399B73B6"/>
    <w:rsid w:val="399C7463"/>
    <w:rsid w:val="3CC24E9B"/>
    <w:rsid w:val="3FC07743"/>
    <w:rsid w:val="40D5162F"/>
    <w:rsid w:val="42666B65"/>
    <w:rsid w:val="42CA50E4"/>
    <w:rsid w:val="44496343"/>
    <w:rsid w:val="449E1BEE"/>
    <w:rsid w:val="47193797"/>
    <w:rsid w:val="47684D46"/>
    <w:rsid w:val="477F0B8B"/>
    <w:rsid w:val="48D5601D"/>
    <w:rsid w:val="49926B45"/>
    <w:rsid w:val="4B5D434D"/>
    <w:rsid w:val="4B782180"/>
    <w:rsid w:val="4C735A8C"/>
    <w:rsid w:val="4D20159B"/>
    <w:rsid w:val="503B55BD"/>
    <w:rsid w:val="53231676"/>
    <w:rsid w:val="544F6FB8"/>
    <w:rsid w:val="552F527D"/>
    <w:rsid w:val="56216336"/>
    <w:rsid w:val="5781020A"/>
    <w:rsid w:val="57F93E0D"/>
    <w:rsid w:val="59025AC3"/>
    <w:rsid w:val="59D9117A"/>
    <w:rsid w:val="5A194F6D"/>
    <w:rsid w:val="5BE33979"/>
    <w:rsid w:val="5F011795"/>
    <w:rsid w:val="5F8168FF"/>
    <w:rsid w:val="608E50A5"/>
    <w:rsid w:val="62D70E21"/>
    <w:rsid w:val="63EF5BFA"/>
    <w:rsid w:val="65BF6191"/>
    <w:rsid w:val="66942991"/>
    <w:rsid w:val="66A67199"/>
    <w:rsid w:val="684E7EDE"/>
    <w:rsid w:val="69525DDF"/>
    <w:rsid w:val="6B08100B"/>
    <w:rsid w:val="6C3C7E29"/>
    <w:rsid w:val="6C596EE4"/>
    <w:rsid w:val="6CA15CAF"/>
    <w:rsid w:val="6D165EB0"/>
    <w:rsid w:val="6D535020"/>
    <w:rsid w:val="6E4A2BDC"/>
    <w:rsid w:val="706F1936"/>
    <w:rsid w:val="74581EC0"/>
    <w:rsid w:val="74B769EB"/>
    <w:rsid w:val="74F96474"/>
    <w:rsid w:val="758C273A"/>
    <w:rsid w:val="75EA5C13"/>
    <w:rsid w:val="7625104B"/>
    <w:rsid w:val="76C227F5"/>
    <w:rsid w:val="77265E1C"/>
    <w:rsid w:val="78DA4F08"/>
    <w:rsid w:val="793F201B"/>
    <w:rsid w:val="7B830098"/>
    <w:rsid w:val="7C3F409B"/>
    <w:rsid w:val="7C431BCA"/>
    <w:rsid w:val="7D2A3A8A"/>
    <w:rsid w:val="7EE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95614"/>
  <w15:docId w15:val="{D8395447-30C1-4460-83D0-8E97433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cx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kycxm</dc:creator>
  <cp:lastModifiedBy>Administrator</cp:lastModifiedBy>
  <cp:revision>5</cp:revision>
  <cp:lastPrinted>2018-08-29T01:07:00Z</cp:lastPrinted>
  <dcterms:created xsi:type="dcterms:W3CDTF">2023-03-13T01:53:00Z</dcterms:created>
  <dcterms:modified xsi:type="dcterms:W3CDTF">2025-04-01T01:20:00Z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eyJoZGlkIjoiM2E3ZDUyMmQzMjllMTI2YmRmNDk1MjhiZjZjOWFlNWUifQ==</vt:lpwstr>
  </property>
  <property fmtid="{D5CDD505-2E9C-101B-9397-08002B2CF9AE}" pid="4" name="ICV">
    <vt:lpwstr>051AF006E9A64651AD485653C90C049F_12</vt:lpwstr>
  </property>
</Properties>
</file>